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50" w:rsidRPr="00204EAD" w:rsidRDefault="009E7050" w:rsidP="00E500B7">
      <w:pPr>
        <w:rPr>
          <w:rFonts w:ascii="Arial Narrow" w:hAnsi="Arial Narrow"/>
          <w:b/>
          <w:sz w:val="26"/>
          <w:szCs w:val="26"/>
        </w:rPr>
      </w:pPr>
      <w:r w:rsidRPr="00204EAD">
        <w:rPr>
          <w:rFonts w:ascii="Arial Narrow" w:hAnsi="Arial Narrow"/>
          <w:sz w:val="24"/>
          <w:szCs w:val="24"/>
        </w:rPr>
        <w:t xml:space="preserve">    </w:t>
      </w:r>
      <w:r w:rsidRPr="00204EAD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>1</w:t>
      </w:r>
      <w:r w:rsidRPr="00204EAD">
        <w:rPr>
          <w:rFonts w:ascii="Arial Narrow" w:hAnsi="Arial Narrow"/>
          <w:b/>
          <w:sz w:val="24"/>
          <w:szCs w:val="24"/>
        </w:rPr>
        <w:t>.0</w:t>
      </w:r>
      <w:r>
        <w:rPr>
          <w:rFonts w:ascii="Arial Narrow" w:hAnsi="Arial Narrow"/>
          <w:b/>
          <w:sz w:val="24"/>
          <w:szCs w:val="24"/>
        </w:rPr>
        <w:t>4</w:t>
      </w:r>
      <w:r w:rsidRPr="00204EAD">
        <w:rPr>
          <w:rFonts w:ascii="Arial Narrow" w:hAnsi="Arial Narrow"/>
          <w:b/>
          <w:sz w:val="24"/>
          <w:szCs w:val="24"/>
        </w:rPr>
        <w:t>.2016</w:t>
      </w:r>
    </w:p>
    <w:p w:rsidR="009E7050" w:rsidRPr="00204EAD" w:rsidRDefault="009E7050" w:rsidP="000B5230">
      <w:pPr>
        <w:jc w:val="center"/>
        <w:rPr>
          <w:rFonts w:ascii="Arial Narrow" w:hAnsi="Arial Narrow"/>
          <w:b/>
          <w:sz w:val="26"/>
          <w:szCs w:val="26"/>
          <w:u w:val="single"/>
          <w:lang w:val="en-US"/>
        </w:rPr>
      </w:pPr>
      <w:r w:rsidRPr="00204EAD">
        <w:rPr>
          <w:rFonts w:ascii="Arial Narrow" w:hAnsi="Arial Narrow"/>
          <w:b/>
          <w:sz w:val="26"/>
          <w:szCs w:val="26"/>
          <w:u w:val="single"/>
        </w:rPr>
        <w:t>ANUN</w:t>
      </w:r>
      <w:r w:rsidRPr="00204EAD">
        <w:rPr>
          <w:rFonts w:ascii="Arial Narrow" w:hAnsi="Arial Narrow"/>
          <w:b/>
          <w:sz w:val="26"/>
          <w:szCs w:val="26"/>
          <w:u w:val="single"/>
          <w:lang w:val="en-US"/>
        </w:rPr>
        <w:t>Ț</w:t>
      </w:r>
    </w:p>
    <w:p w:rsidR="009E7050" w:rsidRPr="00204EAD" w:rsidRDefault="009E7050" w:rsidP="000B5230">
      <w:pPr>
        <w:jc w:val="center"/>
        <w:rPr>
          <w:rFonts w:ascii="Arial Narrow" w:hAnsi="Arial Narrow"/>
          <w:b/>
          <w:sz w:val="26"/>
          <w:szCs w:val="26"/>
        </w:rPr>
      </w:pPr>
      <w:r w:rsidRPr="00204EAD">
        <w:rPr>
          <w:rFonts w:ascii="Arial Narrow" w:hAnsi="Arial Narrow"/>
          <w:b/>
          <w:sz w:val="26"/>
          <w:szCs w:val="26"/>
          <w:lang w:val="en-US"/>
        </w:rPr>
        <w:t>CU PRIVIRE LA SELECȚIA DOSARELOR  PENTRU CONCURSUL ORGANIZAT îN VEDEREA OCUPĂRII  POSTURILOR VACANTE DE EXECUȚIE SCOASE LA CONCURS DIN CADRUL AUTORIT</w:t>
      </w:r>
      <w:r w:rsidRPr="00204EAD">
        <w:rPr>
          <w:rFonts w:ascii="Arial Narrow" w:hAnsi="Arial Narrow"/>
          <w:b/>
          <w:sz w:val="26"/>
          <w:szCs w:val="26"/>
        </w:rPr>
        <w:t>ĂŢII NAŢIONALE DE MANAGEMENT AL CALITĂŢII ÎN SĂNĂTATE</w:t>
      </w:r>
    </w:p>
    <w:p w:rsidR="009E7050" w:rsidRDefault="009E7050" w:rsidP="00557E18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204EAD">
        <w:rPr>
          <w:rFonts w:ascii="Arial Narrow" w:hAnsi="Arial Narrow"/>
          <w:sz w:val="24"/>
          <w:szCs w:val="24"/>
          <w:lang w:val="en-US"/>
        </w:rPr>
        <w:t xml:space="preserve">         Comisia de examinare a candidaților înscriși pentru participarea la ocuparea  celor </w:t>
      </w:r>
      <w:r>
        <w:rPr>
          <w:rFonts w:ascii="Arial Narrow" w:hAnsi="Arial Narrow"/>
          <w:sz w:val="24"/>
          <w:szCs w:val="24"/>
          <w:lang w:val="en-US"/>
        </w:rPr>
        <w:t>opts</w:t>
      </w:r>
      <w:r w:rsidRPr="00204EAD">
        <w:rPr>
          <w:rFonts w:ascii="Arial Narrow" w:hAnsi="Arial Narrow"/>
          <w:sz w:val="24"/>
          <w:szCs w:val="24"/>
          <w:lang w:val="en-US"/>
        </w:rPr>
        <w:t xml:space="preserve">prezece posturi vacante de execuție scoase la concurs din cadrul A.N.M.C.S., în conformitate cu prevederile art.19 din H.G. </w:t>
      </w:r>
      <w:r>
        <w:rPr>
          <w:rFonts w:ascii="Arial Narrow" w:hAnsi="Arial Narrow"/>
          <w:sz w:val="24"/>
          <w:szCs w:val="24"/>
          <w:lang w:val="en-US"/>
        </w:rPr>
        <w:t xml:space="preserve">nr. </w:t>
      </w:r>
      <w:r w:rsidRPr="00204EAD">
        <w:rPr>
          <w:rFonts w:ascii="Arial Narrow" w:hAnsi="Arial Narrow"/>
          <w:sz w:val="24"/>
          <w:szCs w:val="24"/>
          <w:lang w:val="en-US"/>
        </w:rPr>
        <w:t>286/2011, cu modificările şi completările ulterioare, a analizat și verificat dosarele depuse de următorii candidaţi:</w:t>
      </w:r>
    </w:p>
    <w:p w:rsidR="009E7050" w:rsidRPr="00204EAD" w:rsidRDefault="009E7050" w:rsidP="00557E18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</w:p>
    <w:p w:rsidR="009E7050" w:rsidRPr="00204EAD" w:rsidRDefault="009E7050" w:rsidP="00557E18">
      <w:pPr>
        <w:spacing w:after="0"/>
        <w:ind w:firstLine="567"/>
        <w:jc w:val="both"/>
        <w:rPr>
          <w:rFonts w:ascii="Arial Narrow" w:hAnsi="Arial Narrow"/>
          <w:sz w:val="24"/>
          <w:szCs w:val="24"/>
          <w:lang w:val="en-US"/>
        </w:rPr>
      </w:pPr>
      <w:r w:rsidRPr="00204EAD">
        <w:rPr>
          <w:rFonts w:ascii="Arial Narrow" w:hAnsi="Arial Narrow"/>
          <w:sz w:val="24"/>
          <w:szCs w:val="24"/>
        </w:rPr>
        <w:t>Rezultatele selectării dosarelor de înscriere la concurs sunt prezentate mai jos</w:t>
      </w:r>
      <w:r w:rsidRPr="00204EAD">
        <w:rPr>
          <w:rFonts w:ascii="Arial Narrow" w:hAnsi="Arial Narrow"/>
          <w:sz w:val="24"/>
          <w:szCs w:val="24"/>
          <w:lang w:val="en-US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2"/>
        <w:gridCol w:w="3749"/>
        <w:gridCol w:w="2127"/>
        <w:gridCol w:w="2692"/>
      </w:tblGrid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Nr.</w:t>
            </w:r>
          </w:p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Crt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Numele </w:t>
            </w:r>
            <w:r w:rsidRPr="007448CE">
              <w:rPr>
                <w:rFonts w:ascii="Arial Narrow" w:hAnsi="Arial Narrow"/>
                <w:b/>
                <w:sz w:val="24"/>
                <w:szCs w:val="24"/>
              </w:rPr>
              <w:t>și prenumele candidaților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Rezultatul selecției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Observații</w:t>
            </w: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RĂDULESCU  Corina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NEGRU Cristian - Ionuţ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NEGRU Anca - Maria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MITRAN Monica - Mariana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TUDOSE Vladimir - Alexandru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Admis 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6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POPA Gabriela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7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DEDU Iulia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8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ILIE Ion 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9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SUCIU Ioan - Horia 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10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ANGHEL Mihaela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11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SAVU Emilian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12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LOGOFĂTU Ionuţ Carol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Respins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48CE">
              <w:rPr>
                <w:rFonts w:ascii="Arial Narrow" w:hAnsi="Arial Narrow"/>
                <w:sz w:val="24"/>
                <w:szCs w:val="24"/>
              </w:rPr>
              <w:t>Nu are specialitatea studiilor solicitată în anunţ</w:t>
            </w: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13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DOBROŞERIU Alina – Cristina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Admis 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14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MARINESCU Alexandra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Admis 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15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ILISEI IRINA 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 Admis *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lipsă cazier</w:t>
            </w: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16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GAVRILĂ Cătălin - Andrei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17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TACHE Cristina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18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PRIOTEASA Ioana  -  Rodica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19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CONSTANTINESCU  Cristina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20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SIGHETI Mariana Ancuţa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9E7050" w:rsidRPr="00204EAD" w:rsidTr="007448CE">
        <w:tc>
          <w:tcPr>
            <w:tcW w:w="61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sz w:val="24"/>
                <w:szCs w:val="24"/>
                <w:lang w:val="en-US"/>
              </w:rPr>
              <w:t>21</w:t>
            </w:r>
          </w:p>
        </w:tc>
        <w:tc>
          <w:tcPr>
            <w:tcW w:w="3749" w:type="dxa"/>
          </w:tcPr>
          <w:p w:rsidR="009E7050" w:rsidRPr="007448CE" w:rsidRDefault="009E7050" w:rsidP="007448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VARG</w:t>
            </w:r>
            <w:r w:rsidRPr="007448CE">
              <w:rPr>
                <w:rFonts w:ascii="Arial Narrow" w:hAnsi="Arial Narrow"/>
                <w:b/>
                <w:sz w:val="24"/>
                <w:szCs w:val="24"/>
              </w:rPr>
              <w:t>Ă</w:t>
            </w: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 Maria </w:t>
            </w:r>
          </w:p>
        </w:tc>
        <w:tc>
          <w:tcPr>
            <w:tcW w:w="2127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7448CE">
              <w:rPr>
                <w:rFonts w:ascii="Arial Narrow" w:hAnsi="Arial Narrow"/>
                <w:b/>
                <w:sz w:val="24"/>
                <w:szCs w:val="24"/>
                <w:lang w:val="en-US"/>
              </w:rPr>
              <w:t>Admis</w:t>
            </w:r>
          </w:p>
        </w:tc>
        <w:tc>
          <w:tcPr>
            <w:tcW w:w="2692" w:type="dxa"/>
          </w:tcPr>
          <w:p w:rsidR="009E7050" w:rsidRPr="007448CE" w:rsidRDefault="009E7050" w:rsidP="007448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:rsidR="009E7050" w:rsidRDefault="009E7050" w:rsidP="007B1948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</w:p>
    <w:p w:rsidR="009E7050" w:rsidRPr="006F0C7B" w:rsidRDefault="009E7050" w:rsidP="006F0C7B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F0C7B">
        <w:rPr>
          <w:rFonts w:ascii="Arial Narrow" w:hAnsi="Arial Narrow"/>
          <w:b/>
          <w:sz w:val="24"/>
          <w:szCs w:val="24"/>
          <w:lang w:val="en-US"/>
        </w:rPr>
        <w:t>*</w:t>
      </w:r>
      <w:r>
        <w:rPr>
          <w:rFonts w:ascii="Arial Narrow" w:hAnsi="Arial Narrow"/>
          <w:sz w:val="24"/>
          <w:szCs w:val="24"/>
          <w:lang w:val="en-US"/>
        </w:rPr>
        <w:t xml:space="preserve"> Sub rezerva completării dosarului cu originalul cazierului, cel mai târziu până la data desfășurării probei scrise.</w:t>
      </w:r>
    </w:p>
    <w:p w:rsidR="009E7050" w:rsidRDefault="009E7050" w:rsidP="007B1948">
      <w:pPr>
        <w:spacing w:after="0"/>
        <w:ind w:firstLine="708"/>
        <w:jc w:val="both"/>
        <w:rPr>
          <w:rFonts w:ascii="Arial Narrow" w:hAnsi="Arial Narrow"/>
          <w:sz w:val="24"/>
          <w:szCs w:val="24"/>
          <w:lang w:val="en-US"/>
        </w:rPr>
      </w:pPr>
      <w:r w:rsidRPr="00204EAD">
        <w:rPr>
          <w:rFonts w:ascii="Arial Narrow" w:hAnsi="Arial Narrow"/>
          <w:sz w:val="24"/>
          <w:szCs w:val="24"/>
          <w:lang w:val="en-US"/>
        </w:rPr>
        <w:t>Contestațiile cu privire la rezultatele selecției dosarelor de înscriere se depun la secretarul  comisiei  de  soluționare  a  contestațiilor,  domn</w:t>
      </w:r>
      <w:r>
        <w:rPr>
          <w:rFonts w:ascii="Arial Narrow" w:hAnsi="Arial Narrow"/>
          <w:sz w:val="24"/>
          <w:szCs w:val="24"/>
          <w:lang w:val="en-US"/>
        </w:rPr>
        <w:t>ul</w:t>
      </w:r>
      <w:r w:rsidRPr="00204EAD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NEAMŢ</w:t>
      </w:r>
      <w:r>
        <w:rPr>
          <w:rFonts w:ascii="Arial Narrow" w:hAnsi="Arial Narrow"/>
          <w:sz w:val="24"/>
          <w:szCs w:val="24"/>
        </w:rPr>
        <w:t>U Dan</w:t>
      </w:r>
      <w:r w:rsidRPr="00204EAD">
        <w:rPr>
          <w:rFonts w:ascii="Arial Narrow" w:hAnsi="Arial Narrow"/>
          <w:sz w:val="24"/>
          <w:szCs w:val="24"/>
          <w:lang w:val="en-US"/>
        </w:rPr>
        <w:t>, etaj V, camera 33/36, sediul Autorităţii Naționale de Management al Calităţii în Sănătate din Splaiul Independenței nr.202A, Sector 6, București, până la data de 2</w:t>
      </w:r>
      <w:r>
        <w:rPr>
          <w:rFonts w:ascii="Arial Narrow" w:hAnsi="Arial Narrow"/>
          <w:sz w:val="24"/>
          <w:szCs w:val="24"/>
          <w:lang w:val="en-US"/>
        </w:rPr>
        <w:t>2</w:t>
      </w:r>
      <w:r w:rsidRPr="00204EAD">
        <w:rPr>
          <w:rFonts w:ascii="Arial Narrow" w:hAnsi="Arial Narrow"/>
          <w:sz w:val="24"/>
          <w:szCs w:val="24"/>
          <w:lang w:val="en-US"/>
        </w:rPr>
        <w:t>.0</w:t>
      </w:r>
      <w:r>
        <w:rPr>
          <w:rFonts w:ascii="Arial Narrow" w:hAnsi="Arial Narrow"/>
          <w:sz w:val="24"/>
          <w:szCs w:val="24"/>
          <w:lang w:val="en-US"/>
        </w:rPr>
        <w:t>4</w:t>
      </w:r>
      <w:r w:rsidRPr="00204EAD">
        <w:rPr>
          <w:rFonts w:ascii="Arial Narrow" w:hAnsi="Arial Narrow"/>
          <w:sz w:val="24"/>
          <w:szCs w:val="24"/>
          <w:lang w:val="en-US"/>
        </w:rPr>
        <w:t>.2016</w:t>
      </w:r>
      <w:r>
        <w:rPr>
          <w:rFonts w:ascii="Arial Narrow" w:hAnsi="Arial Narrow"/>
          <w:sz w:val="24"/>
          <w:szCs w:val="24"/>
          <w:lang w:val="en-US"/>
        </w:rPr>
        <w:t>, orele 14,</w:t>
      </w:r>
      <w:r w:rsidRPr="00204EAD">
        <w:rPr>
          <w:rFonts w:ascii="Arial Narrow" w:hAnsi="Arial Narrow"/>
          <w:sz w:val="24"/>
          <w:szCs w:val="24"/>
          <w:lang w:val="en-US"/>
        </w:rPr>
        <w:t>00.</w:t>
      </w:r>
    </w:p>
    <w:p w:rsidR="009E7050" w:rsidRPr="00204EAD" w:rsidRDefault="009E7050" w:rsidP="007B1948">
      <w:pPr>
        <w:spacing w:after="0"/>
        <w:ind w:firstLine="708"/>
        <w:jc w:val="both"/>
        <w:rPr>
          <w:rFonts w:ascii="Arial Narrow" w:hAnsi="Arial Narrow"/>
          <w:sz w:val="24"/>
          <w:szCs w:val="24"/>
          <w:lang w:val="en-US"/>
        </w:rPr>
      </w:pPr>
    </w:p>
    <w:p w:rsidR="009E7050" w:rsidRDefault="009E7050" w:rsidP="003F3121">
      <w:pPr>
        <w:ind w:firstLine="708"/>
        <w:jc w:val="both"/>
        <w:rPr>
          <w:rFonts w:ascii="Arial Narrow" w:hAnsi="Arial Narrow"/>
          <w:sz w:val="24"/>
          <w:szCs w:val="24"/>
          <w:lang w:val="en-US"/>
        </w:rPr>
      </w:pPr>
      <w:r w:rsidRPr="00204EAD">
        <w:rPr>
          <w:rFonts w:ascii="Arial Narrow" w:hAnsi="Arial Narrow"/>
          <w:sz w:val="24"/>
          <w:szCs w:val="24"/>
          <w:lang w:val="en-US"/>
        </w:rPr>
        <w:t>Se pot prezenta la proba scrisă din data de 2</w:t>
      </w:r>
      <w:r>
        <w:rPr>
          <w:rFonts w:ascii="Arial Narrow" w:hAnsi="Arial Narrow"/>
          <w:sz w:val="24"/>
          <w:szCs w:val="24"/>
          <w:lang w:val="en-US"/>
        </w:rPr>
        <w:t>6</w:t>
      </w:r>
      <w:r w:rsidRPr="00204EAD">
        <w:rPr>
          <w:rFonts w:ascii="Arial Narrow" w:hAnsi="Arial Narrow"/>
          <w:sz w:val="24"/>
          <w:szCs w:val="24"/>
          <w:lang w:val="en-US"/>
        </w:rPr>
        <w:t>.0</w:t>
      </w:r>
      <w:r>
        <w:rPr>
          <w:rFonts w:ascii="Arial Narrow" w:hAnsi="Arial Narrow"/>
          <w:sz w:val="24"/>
          <w:szCs w:val="24"/>
          <w:lang w:val="en-US"/>
        </w:rPr>
        <w:t>4</w:t>
      </w:r>
      <w:r w:rsidRPr="00204EAD">
        <w:rPr>
          <w:rFonts w:ascii="Arial Narrow" w:hAnsi="Arial Narrow"/>
          <w:sz w:val="24"/>
          <w:szCs w:val="24"/>
          <w:lang w:val="en-US"/>
        </w:rPr>
        <w:t>.2016, orele 10:00 la sediul A</w:t>
      </w:r>
      <w:r>
        <w:rPr>
          <w:rFonts w:ascii="Arial Narrow" w:hAnsi="Arial Narrow"/>
          <w:sz w:val="24"/>
          <w:szCs w:val="24"/>
          <w:lang w:val="en-US"/>
        </w:rPr>
        <w:t>.</w:t>
      </w:r>
      <w:r w:rsidRPr="00204EAD">
        <w:rPr>
          <w:rFonts w:ascii="Arial Narrow" w:hAnsi="Arial Narrow"/>
          <w:sz w:val="24"/>
          <w:szCs w:val="24"/>
          <w:lang w:val="en-US"/>
        </w:rPr>
        <w:t>N</w:t>
      </w:r>
      <w:r>
        <w:rPr>
          <w:rFonts w:ascii="Arial Narrow" w:hAnsi="Arial Narrow"/>
          <w:sz w:val="24"/>
          <w:szCs w:val="24"/>
          <w:lang w:val="en-US"/>
        </w:rPr>
        <w:t>.</w:t>
      </w:r>
      <w:r w:rsidRPr="00204EAD">
        <w:rPr>
          <w:rFonts w:ascii="Arial Narrow" w:hAnsi="Arial Narrow"/>
          <w:sz w:val="24"/>
          <w:szCs w:val="24"/>
          <w:lang w:val="en-US"/>
        </w:rPr>
        <w:t>M</w:t>
      </w:r>
      <w:r>
        <w:rPr>
          <w:rFonts w:ascii="Arial Narrow" w:hAnsi="Arial Narrow"/>
          <w:sz w:val="24"/>
          <w:szCs w:val="24"/>
          <w:lang w:val="en-US"/>
        </w:rPr>
        <w:t>.</w:t>
      </w:r>
      <w:r w:rsidRPr="00204EAD">
        <w:rPr>
          <w:rFonts w:ascii="Arial Narrow" w:hAnsi="Arial Narrow"/>
          <w:sz w:val="24"/>
          <w:szCs w:val="24"/>
          <w:lang w:val="en-US"/>
        </w:rPr>
        <w:t>C</w:t>
      </w:r>
      <w:r>
        <w:rPr>
          <w:rFonts w:ascii="Arial Narrow" w:hAnsi="Arial Narrow"/>
          <w:sz w:val="24"/>
          <w:szCs w:val="24"/>
          <w:lang w:val="en-US"/>
        </w:rPr>
        <w:t>.</w:t>
      </w:r>
      <w:r w:rsidRPr="00204EAD">
        <w:rPr>
          <w:rFonts w:ascii="Arial Narrow" w:hAnsi="Arial Narrow"/>
          <w:sz w:val="24"/>
          <w:szCs w:val="24"/>
          <w:lang w:val="en-US"/>
        </w:rPr>
        <w:t>S</w:t>
      </w:r>
      <w:r>
        <w:rPr>
          <w:rFonts w:ascii="Arial Narrow" w:hAnsi="Arial Narrow"/>
          <w:sz w:val="24"/>
          <w:szCs w:val="24"/>
          <w:lang w:val="en-US"/>
        </w:rPr>
        <w:t xml:space="preserve">., etajul 10, sala 29, </w:t>
      </w:r>
      <w:r w:rsidRPr="00204EAD">
        <w:rPr>
          <w:rFonts w:ascii="Arial Narrow" w:hAnsi="Arial Narrow"/>
          <w:sz w:val="24"/>
          <w:szCs w:val="24"/>
          <w:lang w:val="en-US"/>
        </w:rPr>
        <w:t>numai candidații admiși în urma rezultatelor finale ale etapei de selec</w:t>
      </w:r>
      <w:r w:rsidRPr="00204EAD">
        <w:rPr>
          <w:rFonts w:ascii="Arial Narrow" w:hAnsi="Arial Narrow"/>
          <w:sz w:val="24"/>
          <w:szCs w:val="24"/>
        </w:rPr>
        <w:t>ț</w:t>
      </w:r>
      <w:r w:rsidRPr="00204EAD">
        <w:rPr>
          <w:rFonts w:ascii="Arial Narrow" w:hAnsi="Arial Narrow"/>
          <w:sz w:val="24"/>
          <w:szCs w:val="24"/>
          <w:lang w:val="en-US"/>
        </w:rPr>
        <w:t>ie a dosarelor.</w:t>
      </w:r>
    </w:p>
    <w:p w:rsidR="009E7050" w:rsidRPr="00204EAD" w:rsidRDefault="009E7050" w:rsidP="00C751A2">
      <w:pPr>
        <w:jc w:val="both"/>
        <w:rPr>
          <w:rFonts w:ascii="Arial Narrow" w:hAnsi="Arial Narrow"/>
          <w:sz w:val="24"/>
          <w:szCs w:val="24"/>
          <w:lang w:val="en-US"/>
        </w:rPr>
      </w:pPr>
    </w:p>
    <w:sectPr w:rsidR="009E7050" w:rsidRPr="00204EAD" w:rsidSect="007B1948">
      <w:footerReference w:type="default" r:id="rId7"/>
      <w:headerReference w:type="first" r:id="rId8"/>
      <w:footerReference w:type="first" r:id="rId9"/>
      <w:pgSz w:w="11906" w:h="16838"/>
      <w:pgMar w:top="1418" w:right="1418" w:bottom="1418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50" w:rsidRDefault="009E7050" w:rsidP="00292DC9">
      <w:pPr>
        <w:spacing w:after="0" w:line="240" w:lineRule="auto"/>
      </w:pPr>
      <w:r>
        <w:separator/>
      </w:r>
    </w:p>
  </w:endnote>
  <w:endnote w:type="continuationSeparator" w:id="0">
    <w:p w:rsidR="009E7050" w:rsidRDefault="009E7050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50" w:rsidRPr="00EE6F32" w:rsidRDefault="009E7050" w:rsidP="000867CD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9E7050" w:rsidRDefault="009E7050" w:rsidP="000867CD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9E7050" w:rsidRDefault="009E7050" w:rsidP="000867CD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secretariat@anmcs.gov.ro</w:t>
    </w:r>
  </w:p>
  <w:p w:rsidR="009E7050" w:rsidRDefault="009E7050" w:rsidP="000867CD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9E7050" w:rsidRDefault="009E70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50" w:rsidRPr="00EE6F32" w:rsidRDefault="009E7050" w:rsidP="00815B6A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9E7050" w:rsidRDefault="009E7050" w:rsidP="00815B6A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9E7050" w:rsidRDefault="009E7050" w:rsidP="00815B6A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secretariat@anmcs.gov.ro</w:t>
    </w:r>
  </w:p>
  <w:p w:rsidR="009E7050" w:rsidRDefault="009E7050" w:rsidP="00815B6A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9E7050" w:rsidRPr="00815B6A" w:rsidRDefault="009E7050" w:rsidP="00815B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50" w:rsidRDefault="009E7050" w:rsidP="00292DC9">
      <w:pPr>
        <w:spacing w:after="0" w:line="240" w:lineRule="auto"/>
      </w:pPr>
      <w:r>
        <w:separator/>
      </w:r>
    </w:p>
  </w:footnote>
  <w:footnote w:type="continuationSeparator" w:id="0">
    <w:p w:rsidR="009E7050" w:rsidRDefault="009E7050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50" w:rsidRPr="00292DC9" w:rsidRDefault="009E7050" w:rsidP="00FD1351">
    <w:pPr>
      <w:pStyle w:val="Header"/>
      <w:rPr>
        <w:b/>
      </w:rPr>
    </w:pPr>
  </w:p>
  <w:p w:rsidR="009E7050" w:rsidRDefault="009E7050">
    <w:pPr>
      <w:pStyle w:val="Header"/>
    </w:pPr>
    <w:r w:rsidRPr="007448C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1_Trajan Pro" style="width:450pt;height:102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6DC"/>
    <w:multiLevelType w:val="hybridMultilevel"/>
    <w:tmpl w:val="DC2E6CC2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5BBD"/>
    <w:multiLevelType w:val="hybridMultilevel"/>
    <w:tmpl w:val="DD82541C"/>
    <w:lvl w:ilvl="0" w:tplc="4E64D9F6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cs="Times New Roman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6E5506"/>
    <w:multiLevelType w:val="hybridMultilevel"/>
    <w:tmpl w:val="A8926D04"/>
    <w:lvl w:ilvl="0" w:tplc="90CC770C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cs="Times New Roman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DC9"/>
    <w:rsid w:val="00001E6B"/>
    <w:rsid w:val="00013FB5"/>
    <w:rsid w:val="000867CD"/>
    <w:rsid w:val="000911E8"/>
    <w:rsid w:val="000B5230"/>
    <w:rsid w:val="000C1010"/>
    <w:rsid w:val="000F0A34"/>
    <w:rsid w:val="0014072B"/>
    <w:rsid w:val="001630E8"/>
    <w:rsid w:val="00183654"/>
    <w:rsid w:val="001A3D94"/>
    <w:rsid w:val="001B4128"/>
    <w:rsid w:val="001C0929"/>
    <w:rsid w:val="001F0FD6"/>
    <w:rsid w:val="00204EAD"/>
    <w:rsid w:val="00210CE9"/>
    <w:rsid w:val="00224515"/>
    <w:rsid w:val="00234640"/>
    <w:rsid w:val="002350C0"/>
    <w:rsid w:val="00244333"/>
    <w:rsid w:val="00262684"/>
    <w:rsid w:val="00292DC9"/>
    <w:rsid w:val="00296A57"/>
    <w:rsid w:val="002B5084"/>
    <w:rsid w:val="002F28AA"/>
    <w:rsid w:val="002F6A40"/>
    <w:rsid w:val="0031192C"/>
    <w:rsid w:val="003569ED"/>
    <w:rsid w:val="00372DF9"/>
    <w:rsid w:val="003A52C5"/>
    <w:rsid w:val="003A6652"/>
    <w:rsid w:val="003A66CA"/>
    <w:rsid w:val="003B03A1"/>
    <w:rsid w:val="003D1F72"/>
    <w:rsid w:val="003E3EAD"/>
    <w:rsid w:val="003E67CD"/>
    <w:rsid w:val="003F3121"/>
    <w:rsid w:val="004530DF"/>
    <w:rsid w:val="00474C25"/>
    <w:rsid w:val="004A2BDE"/>
    <w:rsid w:val="004A5E9B"/>
    <w:rsid w:val="004D3B90"/>
    <w:rsid w:val="00502A7F"/>
    <w:rsid w:val="00512352"/>
    <w:rsid w:val="0053552A"/>
    <w:rsid w:val="0053754D"/>
    <w:rsid w:val="00557E18"/>
    <w:rsid w:val="00573EEC"/>
    <w:rsid w:val="00581B91"/>
    <w:rsid w:val="005A03B6"/>
    <w:rsid w:val="005A7E36"/>
    <w:rsid w:val="005C5CBB"/>
    <w:rsid w:val="005D2C67"/>
    <w:rsid w:val="005E09E0"/>
    <w:rsid w:val="005E0DBD"/>
    <w:rsid w:val="005E7BC1"/>
    <w:rsid w:val="00603976"/>
    <w:rsid w:val="00614070"/>
    <w:rsid w:val="00622D8C"/>
    <w:rsid w:val="00630734"/>
    <w:rsid w:val="00657792"/>
    <w:rsid w:val="00667870"/>
    <w:rsid w:val="00671564"/>
    <w:rsid w:val="00675C36"/>
    <w:rsid w:val="006A4F18"/>
    <w:rsid w:val="006E4DC2"/>
    <w:rsid w:val="006F0C7B"/>
    <w:rsid w:val="007129B5"/>
    <w:rsid w:val="00730794"/>
    <w:rsid w:val="007448CE"/>
    <w:rsid w:val="00747903"/>
    <w:rsid w:val="00752884"/>
    <w:rsid w:val="007927E6"/>
    <w:rsid w:val="007B1948"/>
    <w:rsid w:val="007C2E98"/>
    <w:rsid w:val="007F6C8F"/>
    <w:rsid w:val="00800C8B"/>
    <w:rsid w:val="0080134C"/>
    <w:rsid w:val="00815B6A"/>
    <w:rsid w:val="00840CDA"/>
    <w:rsid w:val="00850068"/>
    <w:rsid w:val="00860ACC"/>
    <w:rsid w:val="008636F8"/>
    <w:rsid w:val="008662BF"/>
    <w:rsid w:val="008C64FB"/>
    <w:rsid w:val="008D753F"/>
    <w:rsid w:val="008E0CC6"/>
    <w:rsid w:val="008F2F33"/>
    <w:rsid w:val="00926F0D"/>
    <w:rsid w:val="00953296"/>
    <w:rsid w:val="009966CD"/>
    <w:rsid w:val="009C44A5"/>
    <w:rsid w:val="009E7050"/>
    <w:rsid w:val="009F134A"/>
    <w:rsid w:val="00A12E92"/>
    <w:rsid w:val="00A13EFE"/>
    <w:rsid w:val="00A21E71"/>
    <w:rsid w:val="00AB27F4"/>
    <w:rsid w:val="00AC5209"/>
    <w:rsid w:val="00AF742E"/>
    <w:rsid w:val="00B36EBB"/>
    <w:rsid w:val="00B42B1A"/>
    <w:rsid w:val="00B74EB0"/>
    <w:rsid w:val="00BD14E8"/>
    <w:rsid w:val="00BE4CC6"/>
    <w:rsid w:val="00BE5A7A"/>
    <w:rsid w:val="00BE7BEA"/>
    <w:rsid w:val="00C425A2"/>
    <w:rsid w:val="00C65983"/>
    <w:rsid w:val="00C751A2"/>
    <w:rsid w:val="00C95129"/>
    <w:rsid w:val="00C96FA6"/>
    <w:rsid w:val="00CD02F1"/>
    <w:rsid w:val="00CD4CB9"/>
    <w:rsid w:val="00CE5467"/>
    <w:rsid w:val="00D07ABD"/>
    <w:rsid w:val="00D31DDD"/>
    <w:rsid w:val="00D54615"/>
    <w:rsid w:val="00D546DE"/>
    <w:rsid w:val="00D64224"/>
    <w:rsid w:val="00D71211"/>
    <w:rsid w:val="00DA0194"/>
    <w:rsid w:val="00DA2684"/>
    <w:rsid w:val="00DB0E6A"/>
    <w:rsid w:val="00DB3887"/>
    <w:rsid w:val="00DB7C94"/>
    <w:rsid w:val="00DD3C9C"/>
    <w:rsid w:val="00DE1548"/>
    <w:rsid w:val="00E30036"/>
    <w:rsid w:val="00E32563"/>
    <w:rsid w:val="00E500B7"/>
    <w:rsid w:val="00E7525B"/>
    <w:rsid w:val="00E77566"/>
    <w:rsid w:val="00E81BE2"/>
    <w:rsid w:val="00EA159E"/>
    <w:rsid w:val="00EB269F"/>
    <w:rsid w:val="00EB47F7"/>
    <w:rsid w:val="00ED287D"/>
    <w:rsid w:val="00EE6F32"/>
    <w:rsid w:val="00F177F1"/>
    <w:rsid w:val="00F30FD7"/>
    <w:rsid w:val="00F362AE"/>
    <w:rsid w:val="00F37B5E"/>
    <w:rsid w:val="00F4266E"/>
    <w:rsid w:val="00F43CF6"/>
    <w:rsid w:val="00F665DD"/>
    <w:rsid w:val="00F71266"/>
    <w:rsid w:val="00F73170"/>
    <w:rsid w:val="00FC18AF"/>
    <w:rsid w:val="00FD1351"/>
    <w:rsid w:val="00FD24E4"/>
    <w:rsid w:val="00FF08DD"/>
    <w:rsid w:val="00FF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91"/>
    <w:pPr>
      <w:spacing w:after="200" w:line="276" w:lineRule="auto"/>
    </w:pPr>
    <w:rPr>
      <w:rFonts w:eastAsia="Times New Roman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2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D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DC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rsid w:val="00581B91"/>
    <w:pPr>
      <w:spacing w:after="0" w:line="240" w:lineRule="auto"/>
    </w:pPr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1B91"/>
    <w:rPr>
      <w:rFonts w:ascii="Calibri" w:hAnsi="Calibri" w:cs="Times New Roman"/>
      <w:lang w:eastAsia="ro-RO"/>
    </w:rPr>
  </w:style>
  <w:style w:type="paragraph" w:styleId="ListParagraph">
    <w:name w:val="List Paragraph"/>
    <w:basedOn w:val="Normal"/>
    <w:uiPriority w:val="99"/>
    <w:qFormat/>
    <w:rsid w:val="00581B91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uiPriority w:val="99"/>
    <w:locked/>
    <w:rsid w:val="00581B91"/>
    <w:rPr>
      <w:rFonts w:ascii="Calibri" w:hAnsi="Calibri" w:cs="Times New Roman"/>
      <w:sz w:val="26"/>
    </w:rPr>
  </w:style>
  <w:style w:type="character" w:customStyle="1" w:styleId="sttpreambul">
    <w:name w:val="st_tpreambul"/>
    <w:basedOn w:val="DefaultParagraphFont"/>
    <w:uiPriority w:val="99"/>
    <w:rsid w:val="00581B91"/>
    <w:rPr>
      <w:rFonts w:cs="Times New Roman"/>
    </w:rPr>
  </w:style>
  <w:style w:type="table" w:styleId="TableGrid">
    <w:name w:val="Table Grid"/>
    <w:basedOn w:val="TableNormal"/>
    <w:uiPriority w:val="99"/>
    <w:rsid w:val="004D3B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307</Words>
  <Characters>1786</Characters>
  <Application>Microsoft Office Outlook</Application>
  <DocSecurity>0</DocSecurity>
  <Lines>0</Lines>
  <Paragraphs>0</Paragraphs>
  <ScaleCrop>false</ScaleCrop>
  <Company>Comisia Națională de Acreditare a Spitalelor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21</dc:title>
  <dc:subject/>
  <dc:creator>Florina Tudor</dc:creator>
  <cp:keywords/>
  <dc:description/>
  <cp:lastModifiedBy>TH21</cp:lastModifiedBy>
  <cp:revision>2</cp:revision>
  <cp:lastPrinted>2016-04-20T08:10:00Z</cp:lastPrinted>
  <dcterms:created xsi:type="dcterms:W3CDTF">2016-04-21T10:19:00Z</dcterms:created>
  <dcterms:modified xsi:type="dcterms:W3CDTF">2016-04-21T10:19:00Z</dcterms:modified>
</cp:coreProperties>
</file>